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8552" w14:textId="77777777" w:rsidR="00A2691D" w:rsidRPr="00665BF2" w:rsidRDefault="00A2691D" w:rsidP="00A2691D">
      <w:pPr>
        <w:keepNext/>
        <w:suppressAutoHyphens/>
        <w:spacing w:after="240"/>
        <w:ind w:firstLine="329"/>
        <w:jc w:val="center"/>
        <w:rPr>
          <w:rFonts w:ascii="Arial" w:eastAsia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t xml:space="preserve">ANEXO V. </w:t>
      </w:r>
      <w:r w:rsidRPr="00665BF2">
        <w:rPr>
          <w:rFonts w:ascii="Arial" w:eastAsia="Arial" w:hAnsi="Arial" w:cs="Arial"/>
          <w:b/>
          <w:color w:val="000000"/>
          <w:szCs w:val="24"/>
        </w:rPr>
        <w:t>DECLARACIÓN RESPONSABLE</w:t>
      </w:r>
    </w:p>
    <w:p w14:paraId="73BF6796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 w:rsidRPr="00665BF2">
        <w:rPr>
          <w:rFonts w:ascii="Arial" w:hAnsi="Arial" w:cs="Arial"/>
          <w:szCs w:val="24"/>
        </w:rPr>
        <w:t>D./Dña.</w:t>
      </w:r>
      <w:r>
        <w:rPr>
          <w:rFonts w:ascii="Arial" w:hAnsi="Arial" w:cs="Arial"/>
          <w:szCs w:val="24"/>
        </w:rPr>
        <w:tab/>
        <w:t xml:space="preserve">, </w:t>
      </w:r>
      <w:r w:rsidRPr="00665BF2">
        <w:rPr>
          <w:rFonts w:ascii="Arial" w:hAnsi="Arial" w:cs="Arial"/>
          <w:szCs w:val="24"/>
        </w:rPr>
        <w:t>con DNI / Pasaporte / NIE</w:t>
      </w:r>
      <w:r w:rsidRPr="00665BF2">
        <w:rPr>
          <w:rFonts w:ascii="Arial" w:hAnsi="Arial" w:cs="Arial"/>
          <w:szCs w:val="24"/>
        </w:rPr>
        <w:tab/>
      </w:r>
      <w:r w:rsidRPr="00665BF2">
        <w:rPr>
          <w:rFonts w:ascii="Arial" w:hAnsi="Arial" w:cs="Arial"/>
          <w:szCs w:val="24"/>
        </w:rPr>
        <w:tab/>
        <w:t>, de conformidad con lo previsto en la Ley Orgánica 3/2018, de 5 de diciembre, de Protección de Datos Personales y garantía de los derechos digitales, declaro bajo mi responsabilidad que quedo informado o informada acerca de que:</w:t>
      </w:r>
    </w:p>
    <w:p w14:paraId="10F5ECAB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 w:rsidRPr="00665BF2">
        <w:rPr>
          <w:rFonts w:ascii="Arial" w:hAnsi="Arial" w:cs="Arial"/>
          <w:szCs w:val="24"/>
        </w:rPr>
        <w:t>1. Mis datos personales serán incluidos en un fichero de datos de carácter personal, titularidad de la Universidad Politécnica de Cartagena, que garantiza su seguridad y confidencialidad y cuya finalidad es la gestión de la presente convocatoria, así como la gestión económica derivada de esta, estando prevista su cesión a las entidades del sector público competentes y, en particular a las Administraciones competentes en materia de Seguridad Social y tributaria.</w:t>
      </w:r>
    </w:p>
    <w:p w14:paraId="4585034F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 w:rsidRPr="00665BF2">
        <w:rPr>
          <w:rFonts w:ascii="Arial" w:hAnsi="Arial" w:cs="Arial"/>
          <w:szCs w:val="24"/>
        </w:rPr>
        <w:t>2. Puedo ejercitar ante la Secretaría General de la Universidad Politécnica de Cartagena los derechos de acceso, rectificación, supresión, limitación del tratamiento, portabilidad y oposición previstos en la Ley Orgánica 3/2018, de 5 de diciembre.</w:t>
      </w:r>
    </w:p>
    <w:p w14:paraId="1ADCC777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b/>
          <w:bCs/>
          <w:szCs w:val="24"/>
        </w:rPr>
      </w:pPr>
      <w:r w:rsidRPr="00665BF2">
        <w:rPr>
          <w:rFonts w:ascii="Arial" w:hAnsi="Arial" w:cs="Arial"/>
          <w:b/>
          <w:bCs/>
          <w:szCs w:val="24"/>
        </w:rPr>
        <w:t>Asimismo, declaro que:</w:t>
      </w:r>
    </w:p>
    <w:p w14:paraId="22DCEAF0" w14:textId="77777777" w:rsidR="00A2691D" w:rsidRPr="00AF6287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 w:rsidRPr="00665BF2">
        <w:rPr>
          <w:rFonts w:ascii="Arial" w:hAnsi="Arial" w:cs="Arial"/>
          <w:szCs w:val="24"/>
        </w:rPr>
        <w:t xml:space="preserve">1. </w:t>
      </w:r>
      <w:r w:rsidRPr="00AF6287">
        <w:rPr>
          <w:rFonts w:ascii="Arial" w:hAnsi="Arial" w:cs="Arial"/>
          <w:szCs w:val="24"/>
        </w:rPr>
        <w:t>Que estoy en posesión de la titulación requerida para poder acceder al procedimiento</w:t>
      </w:r>
      <w:r>
        <w:rPr>
          <w:rFonts w:ascii="Arial" w:hAnsi="Arial" w:cs="Arial"/>
          <w:szCs w:val="24"/>
        </w:rPr>
        <w:t>.</w:t>
      </w:r>
    </w:p>
    <w:p w14:paraId="102DB057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Pr="00AF628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H</w:t>
      </w:r>
      <w:r w:rsidRPr="00AF6287">
        <w:rPr>
          <w:rFonts w:ascii="Arial" w:hAnsi="Arial" w:cs="Arial"/>
          <w:szCs w:val="24"/>
        </w:rPr>
        <w:t xml:space="preserve">e disfrutado </w:t>
      </w:r>
      <w:r>
        <w:rPr>
          <w:rFonts w:ascii="Arial" w:hAnsi="Arial" w:cs="Arial"/>
          <w:szCs w:val="24"/>
        </w:rPr>
        <w:t xml:space="preserve">de </w:t>
      </w:r>
      <w:r w:rsidRPr="00AF6287">
        <w:rPr>
          <w:rFonts w:ascii="Arial" w:hAnsi="Arial" w:cs="Arial"/>
          <w:szCs w:val="24"/>
        </w:rPr>
        <w:t xml:space="preserve">un contrato </w:t>
      </w:r>
      <w:r>
        <w:rPr>
          <w:rFonts w:ascii="Arial" w:hAnsi="Arial" w:cs="Arial"/>
          <w:szCs w:val="24"/>
        </w:rPr>
        <w:t xml:space="preserve">de acceso de personal investigador doctor o la extinta modalidad de contrato de acceso al Sistema Español de Ciencia, Tecnología e Innovación </w:t>
      </w:r>
      <w:r w:rsidRPr="00AF6287">
        <w:rPr>
          <w:rFonts w:ascii="Arial" w:hAnsi="Arial" w:cs="Arial"/>
          <w:szCs w:val="24"/>
        </w:rPr>
        <w:t xml:space="preserve">por un periodo </w:t>
      </w:r>
      <w:r>
        <w:rPr>
          <w:rFonts w:ascii="Arial" w:hAnsi="Arial" w:cs="Arial"/>
          <w:szCs w:val="24"/>
        </w:rPr>
        <w:t>de ….... meses</w:t>
      </w:r>
      <w:r w:rsidRPr="00AF6287">
        <w:rPr>
          <w:rFonts w:ascii="Arial" w:hAnsi="Arial" w:cs="Arial"/>
          <w:szCs w:val="24"/>
        </w:rPr>
        <w:t>.</w:t>
      </w:r>
    </w:p>
    <w:p w14:paraId="43D2A118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Pr="00665BF2">
        <w:rPr>
          <w:rFonts w:ascii="Arial" w:hAnsi="Arial" w:cs="Arial"/>
          <w:szCs w:val="24"/>
        </w:rPr>
        <w:t>. No he sido separado o separada, mediante expediente disciplinario, del servicio de ninguna de las</w:t>
      </w:r>
      <w:r>
        <w:rPr>
          <w:rFonts w:ascii="Arial" w:hAnsi="Arial" w:cs="Arial"/>
          <w:szCs w:val="24"/>
        </w:rPr>
        <w:t xml:space="preserve"> </w:t>
      </w:r>
      <w:r w:rsidRPr="00665BF2">
        <w:rPr>
          <w:rFonts w:ascii="Arial" w:hAnsi="Arial" w:cs="Arial"/>
          <w:szCs w:val="24"/>
        </w:rPr>
        <w:t>Administraciones Públicas y que no me hallo en situación de inhabilitación absoluta o especial, por causa de sentencia judicial firme, para el desempeño de empleos públicos o para el ejercicio de funciones como personal laboral.</w:t>
      </w:r>
    </w:p>
    <w:p w14:paraId="027AE4FF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Pr="00665BF2">
        <w:rPr>
          <w:rFonts w:ascii="Arial" w:hAnsi="Arial" w:cs="Arial"/>
          <w:szCs w:val="24"/>
        </w:rPr>
        <w:t xml:space="preserve">. Que acepto los términos establecidos en la convocatoria aprobada por resolución </w:t>
      </w:r>
      <w:r>
        <w:rPr>
          <w:rFonts w:ascii="Arial" w:hAnsi="Arial" w:cs="Arial"/>
          <w:szCs w:val="24"/>
        </w:rPr>
        <w:t>rectoral</w:t>
      </w:r>
      <w:r w:rsidRPr="00665BF2">
        <w:rPr>
          <w:rFonts w:ascii="Arial" w:hAnsi="Arial" w:cs="Arial"/>
          <w:szCs w:val="24"/>
        </w:rPr>
        <w:t xml:space="preserve"> de la Universidad Politécnica de Cartagena. </w:t>
      </w:r>
    </w:p>
    <w:p w14:paraId="3FAFC4DB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665BF2">
        <w:rPr>
          <w:rFonts w:ascii="Arial" w:hAnsi="Arial" w:cs="Arial"/>
          <w:szCs w:val="24"/>
        </w:rPr>
        <w:t>. Que cumplo con los requisitos establecidos en dicha convocatoria para ser adjudicatario o adjudicataria de la ayuda a la que concurro.</w:t>
      </w:r>
    </w:p>
    <w:p w14:paraId="551FE492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665BF2">
        <w:rPr>
          <w:rFonts w:ascii="Arial" w:hAnsi="Arial" w:cs="Arial"/>
          <w:szCs w:val="24"/>
        </w:rPr>
        <w:t>. Que la documentación que acompaño a mi solicitud de participación es copia fiel de la original que obra en mi poder; que dispongo de la documentación que así lo acredita, y que la pondré a disposición de la Universidad Politécnica de Cartagena cuando me sea requerida, comprometiéndome a mantener dicha documentación a su disposición durante todo el tiempo correspondiente a la ejecución de la ayuda.</w:t>
      </w:r>
    </w:p>
    <w:p w14:paraId="43908BCE" w14:textId="77777777" w:rsidR="00A2691D" w:rsidRPr="00665BF2" w:rsidRDefault="00A2691D" w:rsidP="00A2691D">
      <w:pPr>
        <w:pStyle w:val="Textoindependiente2"/>
        <w:keepNext/>
        <w:tabs>
          <w:tab w:val="left" w:pos="1320"/>
        </w:tabs>
        <w:spacing w:after="240"/>
        <w:rPr>
          <w:rFonts w:ascii="Arial" w:hAnsi="Arial" w:cs="Arial"/>
        </w:rPr>
      </w:pPr>
      <w:r w:rsidRPr="0302842C">
        <w:rPr>
          <w:rFonts w:ascii="Arial" w:hAnsi="Arial" w:cs="Arial"/>
        </w:rPr>
        <w:t xml:space="preserve">Declaro todo lo expuesto con la finalidad de concurrir como solicitante y optar a la adjudicación en un contrato de acceso en la Convocatoria de Ayudas para la contratación de personal investigador postdoctoral del Plan Propio de Apoyo a la I+D+i PARDI </w:t>
      </w:r>
      <w:r>
        <w:rPr>
          <w:rFonts w:ascii="Arial" w:hAnsi="Arial" w:cs="Arial"/>
        </w:rPr>
        <w:t>SÉNIOR</w:t>
      </w:r>
      <w:r w:rsidRPr="0302842C">
        <w:rPr>
          <w:rFonts w:ascii="Arial" w:hAnsi="Arial" w:cs="Arial"/>
        </w:rPr>
        <w:t>, correspondiente al año 2026.</w:t>
      </w:r>
    </w:p>
    <w:p w14:paraId="1B5044B7" w14:textId="77777777" w:rsidR="00A2691D" w:rsidRPr="00AF6287" w:rsidRDefault="00A2691D" w:rsidP="00A2691D">
      <w:pPr>
        <w:keepNext/>
        <w:rPr>
          <w:rFonts w:ascii="Arial" w:hAnsi="Arial" w:cs="Arial"/>
          <w:color w:val="00000A"/>
          <w:szCs w:val="24"/>
        </w:rPr>
      </w:pPr>
      <w:r w:rsidRPr="00665BF2">
        <w:rPr>
          <w:rFonts w:ascii="Arial" w:hAnsi="Arial" w:cs="Arial"/>
          <w:color w:val="00000A"/>
          <w:szCs w:val="24"/>
        </w:rPr>
        <w:t>En ................. a................de...................................de 202</w:t>
      </w:r>
      <w:r>
        <w:rPr>
          <w:rFonts w:ascii="Arial" w:hAnsi="Arial" w:cs="Arial"/>
          <w:color w:val="00000A"/>
          <w:szCs w:val="24"/>
        </w:rPr>
        <w:t>6</w:t>
      </w:r>
    </w:p>
    <w:p w14:paraId="1066D742" w14:textId="77777777" w:rsidR="006206BE" w:rsidRPr="00493650" w:rsidRDefault="006206BE" w:rsidP="00493650"/>
    <w:sectPr w:rsidR="006206BE" w:rsidRPr="00493650" w:rsidSect="00A2691D">
      <w:headerReference w:type="default" r:id="rId6"/>
      <w:pgSz w:w="11906" w:h="16838"/>
      <w:pgMar w:top="1702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5D3D" w14:textId="77777777" w:rsidR="005453E9" w:rsidRDefault="005453E9" w:rsidP="00493650">
      <w:r>
        <w:separator/>
      </w:r>
    </w:p>
  </w:endnote>
  <w:endnote w:type="continuationSeparator" w:id="0">
    <w:p w14:paraId="195FF648" w14:textId="77777777" w:rsidR="005453E9" w:rsidRDefault="005453E9" w:rsidP="004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DCDA" w14:textId="77777777" w:rsidR="005453E9" w:rsidRDefault="005453E9" w:rsidP="00493650">
      <w:r>
        <w:separator/>
      </w:r>
    </w:p>
  </w:footnote>
  <w:footnote w:type="continuationSeparator" w:id="0">
    <w:p w14:paraId="411D7519" w14:textId="77777777" w:rsidR="005453E9" w:rsidRDefault="005453E9" w:rsidP="0049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834F" w14:textId="77777777" w:rsidR="00ED1473" w:rsidRDefault="00ED1473" w:rsidP="00493650">
    <w:pPr>
      <w:pStyle w:val="Encabezado"/>
    </w:pPr>
    <w:r>
      <w:rPr>
        <w:noProof/>
      </w:rPr>
      <w:drawing>
        <wp:inline distT="0" distB="0" distL="0" distR="0" wp14:anchorId="3CE5619B" wp14:editId="62CAAD15">
          <wp:extent cx="3667125" cy="414837"/>
          <wp:effectExtent l="0" t="0" r="0" b="4445"/>
          <wp:docPr id="15885600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692919" name="Imagen 2041692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201" cy="42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208907" wp14:editId="2A97A3D9">
          <wp:extent cx="628650" cy="426505"/>
          <wp:effectExtent l="0" t="0" r="0" b="0"/>
          <wp:docPr id="3301692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898881" name="Imagen 929898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38" cy="4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1D"/>
    <w:rsid w:val="00100E02"/>
    <w:rsid w:val="001607C5"/>
    <w:rsid w:val="0036274C"/>
    <w:rsid w:val="003B54BF"/>
    <w:rsid w:val="00493650"/>
    <w:rsid w:val="005453E9"/>
    <w:rsid w:val="00616853"/>
    <w:rsid w:val="006206BE"/>
    <w:rsid w:val="006A555C"/>
    <w:rsid w:val="00A2691D"/>
    <w:rsid w:val="00A27CAB"/>
    <w:rsid w:val="00C056F3"/>
    <w:rsid w:val="00DA3A26"/>
    <w:rsid w:val="00ED1473"/>
    <w:rsid w:val="00F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54C"/>
  <w15:chartTrackingRefBased/>
  <w15:docId w15:val="{719EDFD2-6432-486D-9666-644BC84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91D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1473"/>
    <w:pPr>
      <w:keepNext/>
      <w:keepLines/>
      <w:spacing w:before="360" w:after="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A26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A26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A26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A26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A26"/>
    <w:pPr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A26"/>
    <w:pPr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A26"/>
    <w:pPr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A26"/>
    <w:pPr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aliases w:val="Carmen"/>
    <w:basedOn w:val="Tablanormal"/>
    <w:uiPriority w:val="49"/>
    <w:rsid w:val="003627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D14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3A26"/>
    <w:pPr>
      <w:keepNext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A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A26"/>
    <w:pPr>
      <w:keepNext/>
      <w:numPr>
        <w:ilvl w:val="1"/>
      </w:numPr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A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3A26"/>
    <w:pPr>
      <w:keepNext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A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3A26"/>
    <w:pPr>
      <w:keepNext/>
      <w:spacing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A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A26"/>
    <w:pPr>
      <w:keepNext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A3A2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A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D1473"/>
  </w:style>
  <w:style w:type="paragraph" w:styleId="Piedepgina">
    <w:name w:val="footer"/>
    <w:basedOn w:val="Normal"/>
    <w:link w:val="PiedepginaCar"/>
    <w:uiPriority w:val="99"/>
    <w:unhideWhenUsed/>
    <w:rsid w:val="00ED1473"/>
    <w:pPr>
      <w:keepNext/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1473"/>
  </w:style>
  <w:style w:type="paragraph" w:styleId="Textoindependiente2">
    <w:name w:val="Body Text 2"/>
    <w:basedOn w:val="Normal"/>
    <w:link w:val="Textoindependiente2Car"/>
    <w:rsid w:val="00A2691D"/>
    <w:pPr>
      <w:jc w:val="both"/>
    </w:pPr>
    <w:rPr>
      <w:rFonts w:ascii="Times New Roman" w:hAnsi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A2691D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609187-K\Documents\Plantillas%20personalizadas%20de%20Office\DOCUMENTOS%20UPC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DOCUMENTOS UPCT.dotx</Template>
  <TotalTime>1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Alcaraz Tomás</dc:creator>
  <cp:keywords/>
  <dc:description/>
  <cp:lastModifiedBy>Carmen Alcaraz Tomás</cp:lastModifiedBy>
  <cp:revision>1</cp:revision>
  <dcterms:created xsi:type="dcterms:W3CDTF">2026-06-01T06:30:00Z</dcterms:created>
  <dcterms:modified xsi:type="dcterms:W3CDTF">2026-06-01T06:32:00Z</dcterms:modified>
</cp:coreProperties>
</file>